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附件3</w:t>
      </w:r>
    </w:p>
    <w:tbl>
      <w:tblPr>
        <w:tblStyle w:val="5"/>
        <w:tblW w:w="90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97"/>
        <w:gridCol w:w="1998"/>
        <w:gridCol w:w="1628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44"/>
                <w:highlight w:val="none"/>
              </w:rPr>
              <w:t>水土保持野外科学观测研究站科研成果备案表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项目来源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起止时间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项目成果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报告及附件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（可另附页）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项目科技人才培养情况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（可另附页）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项目取得成果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（可另附页）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论文类成果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题   目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作  者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期   刊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发表时间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专著类成果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题   目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作  者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出版社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发表时间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专利类成果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发明人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专利号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授权时间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备注：本表由申请者于项目结束后填写，交绥德局科技科留存一份。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5760242-E700-4DD6-9148-94C5351054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AC3A0A-280F-461C-8876-6ADF58961220}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GRlMWRjMjU2MTgwNjI1YWE4YjkxYzBiM2MwODEifQ=="/>
  </w:docVars>
  <w:rsids>
    <w:rsidRoot w:val="00AF19BD"/>
    <w:rsid w:val="00192B57"/>
    <w:rsid w:val="00220089"/>
    <w:rsid w:val="002B16B1"/>
    <w:rsid w:val="00774EBC"/>
    <w:rsid w:val="007E1BD6"/>
    <w:rsid w:val="009F111A"/>
    <w:rsid w:val="00A7232A"/>
    <w:rsid w:val="00AF19BD"/>
    <w:rsid w:val="00B90F21"/>
    <w:rsid w:val="00E05094"/>
    <w:rsid w:val="00E211DC"/>
    <w:rsid w:val="00FF7152"/>
    <w:rsid w:val="01515414"/>
    <w:rsid w:val="018708A4"/>
    <w:rsid w:val="01DB78ED"/>
    <w:rsid w:val="021D1A29"/>
    <w:rsid w:val="02BC52B1"/>
    <w:rsid w:val="02F2197A"/>
    <w:rsid w:val="032E23AA"/>
    <w:rsid w:val="037A1ABD"/>
    <w:rsid w:val="039111EE"/>
    <w:rsid w:val="03B037AF"/>
    <w:rsid w:val="04133638"/>
    <w:rsid w:val="047837EC"/>
    <w:rsid w:val="05692426"/>
    <w:rsid w:val="05C418FB"/>
    <w:rsid w:val="06192D7A"/>
    <w:rsid w:val="06955A89"/>
    <w:rsid w:val="06F750FD"/>
    <w:rsid w:val="081E737D"/>
    <w:rsid w:val="09242161"/>
    <w:rsid w:val="09750892"/>
    <w:rsid w:val="0A7D6F9E"/>
    <w:rsid w:val="0B2700A2"/>
    <w:rsid w:val="0C3E79DE"/>
    <w:rsid w:val="0C820C0D"/>
    <w:rsid w:val="0C8767A5"/>
    <w:rsid w:val="0D4718A6"/>
    <w:rsid w:val="0F717981"/>
    <w:rsid w:val="0F996B95"/>
    <w:rsid w:val="10AC1957"/>
    <w:rsid w:val="116C699A"/>
    <w:rsid w:val="11E1215D"/>
    <w:rsid w:val="133E73D4"/>
    <w:rsid w:val="137A490C"/>
    <w:rsid w:val="139E5FB3"/>
    <w:rsid w:val="14CB3DD9"/>
    <w:rsid w:val="14DE56B6"/>
    <w:rsid w:val="14E54E9B"/>
    <w:rsid w:val="152E0EB2"/>
    <w:rsid w:val="167E55A7"/>
    <w:rsid w:val="169824A9"/>
    <w:rsid w:val="1718681C"/>
    <w:rsid w:val="172C6062"/>
    <w:rsid w:val="18C474BD"/>
    <w:rsid w:val="19B906A2"/>
    <w:rsid w:val="1AD6564B"/>
    <w:rsid w:val="1B301F2E"/>
    <w:rsid w:val="1B4548E5"/>
    <w:rsid w:val="1D054263"/>
    <w:rsid w:val="1D5358E0"/>
    <w:rsid w:val="1EDC78C9"/>
    <w:rsid w:val="1EE402FA"/>
    <w:rsid w:val="1F2949AC"/>
    <w:rsid w:val="1F533349"/>
    <w:rsid w:val="1FC05659"/>
    <w:rsid w:val="1FEB25AB"/>
    <w:rsid w:val="200D00A1"/>
    <w:rsid w:val="204F1D62"/>
    <w:rsid w:val="206059A2"/>
    <w:rsid w:val="210551F7"/>
    <w:rsid w:val="21834158"/>
    <w:rsid w:val="225E639B"/>
    <w:rsid w:val="22C7291B"/>
    <w:rsid w:val="242854AC"/>
    <w:rsid w:val="26307F40"/>
    <w:rsid w:val="264D086C"/>
    <w:rsid w:val="270075A9"/>
    <w:rsid w:val="27414E91"/>
    <w:rsid w:val="27A41C78"/>
    <w:rsid w:val="28093B5D"/>
    <w:rsid w:val="28625E51"/>
    <w:rsid w:val="28AF0B89"/>
    <w:rsid w:val="2A0E187B"/>
    <w:rsid w:val="2C3F7AEE"/>
    <w:rsid w:val="2CEE4744"/>
    <w:rsid w:val="2DAB2014"/>
    <w:rsid w:val="2DE74FE2"/>
    <w:rsid w:val="2F12318D"/>
    <w:rsid w:val="2F5133EE"/>
    <w:rsid w:val="2FC55B9D"/>
    <w:rsid w:val="2FFF10AF"/>
    <w:rsid w:val="3017140A"/>
    <w:rsid w:val="30D44951"/>
    <w:rsid w:val="31A76A30"/>
    <w:rsid w:val="31B72AF5"/>
    <w:rsid w:val="328F108A"/>
    <w:rsid w:val="3454129D"/>
    <w:rsid w:val="34EE16F2"/>
    <w:rsid w:val="35657FC4"/>
    <w:rsid w:val="35DF4ADE"/>
    <w:rsid w:val="36137470"/>
    <w:rsid w:val="38ED2C36"/>
    <w:rsid w:val="39806576"/>
    <w:rsid w:val="3AA5587D"/>
    <w:rsid w:val="3BB81491"/>
    <w:rsid w:val="3BF24B7B"/>
    <w:rsid w:val="3C371BD0"/>
    <w:rsid w:val="3C8E304E"/>
    <w:rsid w:val="3CCD42E3"/>
    <w:rsid w:val="3DA27C21"/>
    <w:rsid w:val="3FB156AB"/>
    <w:rsid w:val="3FD14402"/>
    <w:rsid w:val="3FDC4A90"/>
    <w:rsid w:val="40DA52D3"/>
    <w:rsid w:val="41344930"/>
    <w:rsid w:val="41630E42"/>
    <w:rsid w:val="418807D8"/>
    <w:rsid w:val="41881567"/>
    <w:rsid w:val="41895AF0"/>
    <w:rsid w:val="41970A85"/>
    <w:rsid w:val="4276797E"/>
    <w:rsid w:val="42A15ACF"/>
    <w:rsid w:val="449531CC"/>
    <w:rsid w:val="454A3D35"/>
    <w:rsid w:val="4868726B"/>
    <w:rsid w:val="48F749A7"/>
    <w:rsid w:val="493F0316"/>
    <w:rsid w:val="494C1C1C"/>
    <w:rsid w:val="49E81F4D"/>
    <w:rsid w:val="4BEB524F"/>
    <w:rsid w:val="4C1F15AF"/>
    <w:rsid w:val="4CC65CC3"/>
    <w:rsid w:val="4CE17034"/>
    <w:rsid w:val="4D025DB9"/>
    <w:rsid w:val="4EDE412D"/>
    <w:rsid w:val="4F401D6F"/>
    <w:rsid w:val="4FEA004E"/>
    <w:rsid w:val="502D6AC7"/>
    <w:rsid w:val="50C171E6"/>
    <w:rsid w:val="51DF6A44"/>
    <w:rsid w:val="53153E5D"/>
    <w:rsid w:val="537A2677"/>
    <w:rsid w:val="53A13F44"/>
    <w:rsid w:val="53B83950"/>
    <w:rsid w:val="53D05EAD"/>
    <w:rsid w:val="545D5FE2"/>
    <w:rsid w:val="54A104E0"/>
    <w:rsid w:val="568C5911"/>
    <w:rsid w:val="568E349A"/>
    <w:rsid w:val="57091C72"/>
    <w:rsid w:val="57717444"/>
    <w:rsid w:val="58CE0D6F"/>
    <w:rsid w:val="594B61FA"/>
    <w:rsid w:val="59543FC3"/>
    <w:rsid w:val="59AB4B8E"/>
    <w:rsid w:val="5BA9326B"/>
    <w:rsid w:val="5BF06409"/>
    <w:rsid w:val="5C1A30F2"/>
    <w:rsid w:val="5C5D00D0"/>
    <w:rsid w:val="5E0D3E57"/>
    <w:rsid w:val="5E316028"/>
    <w:rsid w:val="5EC9230F"/>
    <w:rsid w:val="5EDF7F1B"/>
    <w:rsid w:val="5F1808C9"/>
    <w:rsid w:val="5F1A1386"/>
    <w:rsid w:val="5F26639D"/>
    <w:rsid w:val="5F2D2C93"/>
    <w:rsid w:val="5FC146ED"/>
    <w:rsid w:val="60E22322"/>
    <w:rsid w:val="625A0392"/>
    <w:rsid w:val="6260167F"/>
    <w:rsid w:val="63182B78"/>
    <w:rsid w:val="63287194"/>
    <w:rsid w:val="64953B43"/>
    <w:rsid w:val="65A176DD"/>
    <w:rsid w:val="66A575B3"/>
    <w:rsid w:val="677A27ED"/>
    <w:rsid w:val="67E02D9D"/>
    <w:rsid w:val="68F40001"/>
    <w:rsid w:val="69643755"/>
    <w:rsid w:val="69F543AD"/>
    <w:rsid w:val="6B162D90"/>
    <w:rsid w:val="6B3B6C34"/>
    <w:rsid w:val="6B555ECB"/>
    <w:rsid w:val="6B6A79FD"/>
    <w:rsid w:val="6BCB7ABB"/>
    <w:rsid w:val="6BD30E49"/>
    <w:rsid w:val="6C0409ED"/>
    <w:rsid w:val="6CFA5BD7"/>
    <w:rsid w:val="6D7538F3"/>
    <w:rsid w:val="6F1E7F02"/>
    <w:rsid w:val="6F770DC2"/>
    <w:rsid w:val="7024063C"/>
    <w:rsid w:val="70E8501A"/>
    <w:rsid w:val="72B04BD8"/>
    <w:rsid w:val="72B34E05"/>
    <w:rsid w:val="72B55E09"/>
    <w:rsid w:val="762F0996"/>
    <w:rsid w:val="773008C2"/>
    <w:rsid w:val="77F708ED"/>
    <w:rsid w:val="78F23B4D"/>
    <w:rsid w:val="79587B45"/>
    <w:rsid w:val="79B95AC2"/>
    <w:rsid w:val="7B107C93"/>
    <w:rsid w:val="7E9B4E80"/>
    <w:rsid w:val="7F2F78B9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21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2675</Words>
  <Characters>2708</Characters>
  <Lines>0</Lines>
  <Paragraphs>0</Paragraphs>
  <TotalTime>2</TotalTime>
  <ScaleCrop>false</ScaleCrop>
  <LinksUpToDate>false</LinksUpToDate>
  <CharactersWithSpaces>2878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2019-01-16T08:29:00Z</dcterms:created>
  <dc:creator>User</dc:creator>
  <cp:lastModifiedBy>。。。你呢</cp:lastModifiedBy>
  <cp:lastPrinted>2024-05-22T03:35:00Z</cp:lastPrinted>
  <dcterms:modified xsi:type="dcterms:W3CDTF">2024-05-27T03:34:00Z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B1BAB34A6D6E43A2BA513003B97B4DBE_13</vt:lpwstr>
  </property>
</Properties>
</file>