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附件1</w:t>
      </w:r>
    </w:p>
    <w:p>
      <w:pPr>
        <w:widowControl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highlight w:val="none"/>
        </w:rPr>
        <w:t>水土保持野外科学观测研究站申请流程图</w:t>
      </w:r>
    </w:p>
    <w:p>
      <w:pPr>
        <w:pStyle w:val="2"/>
        <w:snapToGrid w:val="0"/>
        <w:spacing w:line="240" w:lineRule="atLeast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eastAsia="仿宋_GB2312"/>
          <w:color w:val="auto"/>
          <w:sz w:val="32"/>
          <w:szCs w:val="32"/>
          <w:highlight w:val="none"/>
        </w:rPr>
        <w:drawing>
          <wp:inline distT="0" distB="0" distL="114300" distR="114300">
            <wp:extent cx="5381625" cy="7591425"/>
            <wp:effectExtent l="0" t="0" r="9525" b="9525"/>
            <wp:docPr id="2" name="图片 1" descr="附件1 野外站共享申请流程图4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附件1 野外站共享申请流程图4.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24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9F9E05B-6CB5-4492-B6AE-B62B45604E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66DE29D-32C4-4FD1-B63A-378068E9CEEA}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MGRlMWRjMjU2MTgwNjI1YWE4YjkxYzBiM2MwODEifQ=="/>
  </w:docVars>
  <w:rsids>
    <w:rsidRoot w:val="00AF19BD"/>
    <w:rsid w:val="00192B57"/>
    <w:rsid w:val="00220089"/>
    <w:rsid w:val="002B16B1"/>
    <w:rsid w:val="00774EBC"/>
    <w:rsid w:val="007E1BD6"/>
    <w:rsid w:val="009F111A"/>
    <w:rsid w:val="00A7232A"/>
    <w:rsid w:val="00AF19BD"/>
    <w:rsid w:val="00B90F21"/>
    <w:rsid w:val="00E05094"/>
    <w:rsid w:val="00E211DC"/>
    <w:rsid w:val="00FF7152"/>
    <w:rsid w:val="01515414"/>
    <w:rsid w:val="018708A4"/>
    <w:rsid w:val="01DB78ED"/>
    <w:rsid w:val="021D1A29"/>
    <w:rsid w:val="02BC52B1"/>
    <w:rsid w:val="02F2197A"/>
    <w:rsid w:val="032E23AA"/>
    <w:rsid w:val="037A1ABD"/>
    <w:rsid w:val="039111EE"/>
    <w:rsid w:val="03B037AF"/>
    <w:rsid w:val="04133638"/>
    <w:rsid w:val="047837EC"/>
    <w:rsid w:val="05692426"/>
    <w:rsid w:val="05C418FB"/>
    <w:rsid w:val="06192D7A"/>
    <w:rsid w:val="06955A89"/>
    <w:rsid w:val="081E737D"/>
    <w:rsid w:val="09242161"/>
    <w:rsid w:val="09750892"/>
    <w:rsid w:val="0A7D6F9E"/>
    <w:rsid w:val="0B2700A2"/>
    <w:rsid w:val="0C3E79DE"/>
    <w:rsid w:val="0C820C0D"/>
    <w:rsid w:val="0C8767A5"/>
    <w:rsid w:val="0D4718A6"/>
    <w:rsid w:val="0F717981"/>
    <w:rsid w:val="0F996B95"/>
    <w:rsid w:val="10AC1957"/>
    <w:rsid w:val="116C699A"/>
    <w:rsid w:val="11E1215D"/>
    <w:rsid w:val="133E73D4"/>
    <w:rsid w:val="137A490C"/>
    <w:rsid w:val="139E5FB3"/>
    <w:rsid w:val="14CB3DD9"/>
    <w:rsid w:val="14DE56B6"/>
    <w:rsid w:val="14E54E9B"/>
    <w:rsid w:val="152E0EB2"/>
    <w:rsid w:val="167E55A7"/>
    <w:rsid w:val="169824A9"/>
    <w:rsid w:val="1718681C"/>
    <w:rsid w:val="172C6062"/>
    <w:rsid w:val="17AE76DC"/>
    <w:rsid w:val="18C474BD"/>
    <w:rsid w:val="19B906A2"/>
    <w:rsid w:val="1AD6564B"/>
    <w:rsid w:val="1B301F2E"/>
    <w:rsid w:val="1B4548E5"/>
    <w:rsid w:val="1D054263"/>
    <w:rsid w:val="1D5358E0"/>
    <w:rsid w:val="1EDC78C9"/>
    <w:rsid w:val="1EE402FA"/>
    <w:rsid w:val="1F2949AC"/>
    <w:rsid w:val="1F533349"/>
    <w:rsid w:val="1FC05659"/>
    <w:rsid w:val="1FEB25AB"/>
    <w:rsid w:val="200D00A1"/>
    <w:rsid w:val="204F1D62"/>
    <w:rsid w:val="206059A2"/>
    <w:rsid w:val="210551F7"/>
    <w:rsid w:val="21834158"/>
    <w:rsid w:val="225E639B"/>
    <w:rsid w:val="22C7291B"/>
    <w:rsid w:val="242854AC"/>
    <w:rsid w:val="26307F40"/>
    <w:rsid w:val="264D086C"/>
    <w:rsid w:val="270075A9"/>
    <w:rsid w:val="27414E91"/>
    <w:rsid w:val="27A41C78"/>
    <w:rsid w:val="28093B5D"/>
    <w:rsid w:val="28625E51"/>
    <w:rsid w:val="28AF0B89"/>
    <w:rsid w:val="2A0E187B"/>
    <w:rsid w:val="2C3F7AEE"/>
    <w:rsid w:val="2DAB2014"/>
    <w:rsid w:val="2DE74FE2"/>
    <w:rsid w:val="2F12318D"/>
    <w:rsid w:val="2F5133EE"/>
    <w:rsid w:val="2FC55B9D"/>
    <w:rsid w:val="2FFF10AF"/>
    <w:rsid w:val="3017140A"/>
    <w:rsid w:val="30D44951"/>
    <w:rsid w:val="31A76A30"/>
    <w:rsid w:val="328F108A"/>
    <w:rsid w:val="3454129D"/>
    <w:rsid w:val="34EE16F2"/>
    <w:rsid w:val="35657FC4"/>
    <w:rsid w:val="35DF4ADE"/>
    <w:rsid w:val="36137470"/>
    <w:rsid w:val="38ED2C36"/>
    <w:rsid w:val="39806576"/>
    <w:rsid w:val="3AA5587D"/>
    <w:rsid w:val="3BB81491"/>
    <w:rsid w:val="3BF24B7B"/>
    <w:rsid w:val="3C371BD0"/>
    <w:rsid w:val="3C8E304E"/>
    <w:rsid w:val="3CCD42E3"/>
    <w:rsid w:val="3DA27C21"/>
    <w:rsid w:val="3FB156AB"/>
    <w:rsid w:val="3FD14402"/>
    <w:rsid w:val="3FDC4A90"/>
    <w:rsid w:val="40DA52D3"/>
    <w:rsid w:val="41344930"/>
    <w:rsid w:val="41630E42"/>
    <w:rsid w:val="418807D8"/>
    <w:rsid w:val="41881567"/>
    <w:rsid w:val="41895AF0"/>
    <w:rsid w:val="41970A85"/>
    <w:rsid w:val="4276797E"/>
    <w:rsid w:val="42A15ACF"/>
    <w:rsid w:val="449531CC"/>
    <w:rsid w:val="454A3D35"/>
    <w:rsid w:val="4868726B"/>
    <w:rsid w:val="48F749A7"/>
    <w:rsid w:val="493F0316"/>
    <w:rsid w:val="494C1C1C"/>
    <w:rsid w:val="49E81F4D"/>
    <w:rsid w:val="4BEB524F"/>
    <w:rsid w:val="4C1F15AF"/>
    <w:rsid w:val="4CC65CC3"/>
    <w:rsid w:val="4CE17034"/>
    <w:rsid w:val="4D025DB9"/>
    <w:rsid w:val="4EDE412D"/>
    <w:rsid w:val="4F401D6F"/>
    <w:rsid w:val="4FEA004E"/>
    <w:rsid w:val="502D6AC7"/>
    <w:rsid w:val="50C171E6"/>
    <w:rsid w:val="51DF6A44"/>
    <w:rsid w:val="53153E5D"/>
    <w:rsid w:val="537A2677"/>
    <w:rsid w:val="53A13F44"/>
    <w:rsid w:val="53B83950"/>
    <w:rsid w:val="53D05EAD"/>
    <w:rsid w:val="545D5FE2"/>
    <w:rsid w:val="54A104E0"/>
    <w:rsid w:val="568C5911"/>
    <w:rsid w:val="568E349A"/>
    <w:rsid w:val="57091C72"/>
    <w:rsid w:val="57717444"/>
    <w:rsid w:val="58CE0D6F"/>
    <w:rsid w:val="594B61FA"/>
    <w:rsid w:val="59543FC3"/>
    <w:rsid w:val="59AB4B8E"/>
    <w:rsid w:val="5BA9326B"/>
    <w:rsid w:val="5BF06409"/>
    <w:rsid w:val="5C1A30F2"/>
    <w:rsid w:val="5C5D00D0"/>
    <w:rsid w:val="5E0D3E57"/>
    <w:rsid w:val="5E316028"/>
    <w:rsid w:val="5EC9230F"/>
    <w:rsid w:val="5EDF7F1B"/>
    <w:rsid w:val="5F1808C9"/>
    <w:rsid w:val="5F1A1386"/>
    <w:rsid w:val="5F26639D"/>
    <w:rsid w:val="5F2D2C93"/>
    <w:rsid w:val="5FC146ED"/>
    <w:rsid w:val="60E22322"/>
    <w:rsid w:val="625A0392"/>
    <w:rsid w:val="6260167F"/>
    <w:rsid w:val="63182B78"/>
    <w:rsid w:val="63287194"/>
    <w:rsid w:val="64953B43"/>
    <w:rsid w:val="65A176DD"/>
    <w:rsid w:val="66A575B3"/>
    <w:rsid w:val="677A27ED"/>
    <w:rsid w:val="67E02D9D"/>
    <w:rsid w:val="68F40001"/>
    <w:rsid w:val="69643755"/>
    <w:rsid w:val="69F543AD"/>
    <w:rsid w:val="6B162D90"/>
    <w:rsid w:val="6B3B6C34"/>
    <w:rsid w:val="6B555ECB"/>
    <w:rsid w:val="6B6A79FD"/>
    <w:rsid w:val="6BCB7ABB"/>
    <w:rsid w:val="6BD30E49"/>
    <w:rsid w:val="6C0409ED"/>
    <w:rsid w:val="6CFA5BD7"/>
    <w:rsid w:val="6D7538F3"/>
    <w:rsid w:val="6F1E7F02"/>
    <w:rsid w:val="6F770DC2"/>
    <w:rsid w:val="7024063C"/>
    <w:rsid w:val="70E8501A"/>
    <w:rsid w:val="72B04BD8"/>
    <w:rsid w:val="72B34E05"/>
    <w:rsid w:val="72B55E09"/>
    <w:rsid w:val="762F0996"/>
    <w:rsid w:val="773008C2"/>
    <w:rsid w:val="77F708ED"/>
    <w:rsid w:val="78F23B4D"/>
    <w:rsid w:val="79587B45"/>
    <w:rsid w:val="79B95AC2"/>
    <w:rsid w:val="7B107C93"/>
    <w:rsid w:val="7E9B4E80"/>
    <w:rsid w:val="7F2F78B9"/>
    <w:rsid w:val="7F6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nt21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2675</Words>
  <Characters>2708</Characters>
  <Lines>0</Lines>
  <Paragraphs>0</Paragraphs>
  <TotalTime>2</TotalTime>
  <ScaleCrop>false</ScaleCrop>
  <LinksUpToDate>false</LinksUpToDate>
  <CharactersWithSpaces>2878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2019-01-16T08:29:00Z</dcterms:created>
  <dc:creator>User</dc:creator>
  <cp:lastModifiedBy>。。。你呢</cp:lastModifiedBy>
  <cp:lastPrinted>2024-05-22T03:35:00Z</cp:lastPrinted>
  <dcterms:modified xsi:type="dcterms:W3CDTF">2024-05-27T03:32:18Z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BEFEAB39051B4D69A4A4BEF8E569787B_13</vt:lpwstr>
  </property>
</Properties>
</file>