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附件2</w:t>
      </w:r>
    </w:p>
    <w:tbl>
      <w:tblPr>
        <w:tblStyle w:val="5"/>
        <w:tblW w:w="9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789"/>
        <w:gridCol w:w="2722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44"/>
                <w:highlight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44"/>
                <w:highlight w:val="none"/>
              </w:rPr>
              <w:t>水土保持野外科学观测研究站使用申请表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申请单位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项目类型（来源）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Style w:val="10"/>
                <w:color w:val="auto"/>
                <w:sz w:val="28"/>
                <w:szCs w:val="28"/>
                <w:highlight w:val="none"/>
                <w:lang w:bidi="ar"/>
              </w:rPr>
              <w:t>£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 xml:space="preserve">国家级     </w:t>
            </w:r>
            <w:r>
              <w:rPr>
                <w:rStyle w:val="10"/>
                <w:color w:val="auto"/>
                <w:sz w:val="28"/>
                <w:szCs w:val="28"/>
                <w:highlight w:val="none"/>
                <w:lang w:bidi="ar"/>
              </w:rPr>
              <w:t>£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 xml:space="preserve">省级     </w:t>
            </w:r>
            <w:r>
              <w:rPr>
                <w:rStyle w:val="10"/>
                <w:color w:val="auto"/>
                <w:sz w:val="28"/>
                <w:szCs w:val="28"/>
                <w:highlight w:val="none"/>
                <w:lang w:bidi="ar"/>
              </w:rPr>
              <w:t>£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研究内容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项目试验期限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项目负责人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联络人（绥德局）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联络人（申请单位）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电话：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在试验基地</w:t>
            </w:r>
          </w:p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拟开展的内容</w:t>
            </w:r>
          </w:p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（附试验布设</w:t>
            </w:r>
          </w:p>
          <w:p>
            <w:pPr>
              <w:snapToGrid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申请书）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项目申请单位意见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单位负责人（签字）：       </w:t>
            </w:r>
          </w:p>
          <w:p>
            <w:pPr>
              <w:snapToGrid w:val="0"/>
              <w:ind w:firstLine="3640" w:firstLineChars="1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申请单位（盖章）</w:t>
            </w:r>
          </w:p>
          <w:p>
            <w:pPr>
              <w:pStyle w:val="2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仿宋_GB2312"/>
                <w:b w:val="0"/>
                <w:color w:val="auto"/>
                <w:spacing w:val="0"/>
                <w:sz w:val="28"/>
                <w:szCs w:val="28"/>
                <w:highlight w:val="none"/>
              </w:rPr>
              <w:t xml:space="preserve">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野外观测研究站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6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辛店试验场（签字）：      科技科（签字）：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分管领导（签字）：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>局长（签字）：</w:t>
            </w:r>
          </w:p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 xml:space="preserve">                        （盖章）</w:t>
            </w:r>
          </w:p>
          <w:p>
            <w:pPr>
              <w:widowControl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highlight w:val="none"/>
              </w:rPr>
              <w:t xml:space="preserve">                              年   月   日</w:t>
            </w:r>
          </w:p>
        </w:tc>
      </w:tr>
    </w:tbl>
    <w:p>
      <w:pPr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bidi="ar"/>
        </w:rPr>
        <w:t>备注：本表一式三份，科技科、试验场、申请者各一份</w:t>
      </w:r>
    </w:p>
    <w:sectPr>
      <w:headerReference r:id="rId3" w:type="default"/>
      <w:footerReference r:id="rId4" w:type="default"/>
      <w:pgSz w:w="11906" w:h="16838"/>
      <w:pgMar w:top="2098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1A91EFC6-5B50-45D2-AB97-21ACEA1D4F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82C0BCB-3045-4AE0-8028-F1FA42065F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7D245C2-0E3B-487A-B050-A4A464B37008}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GRlMWRjMjU2MTgwNjI1YWE4YjkxYzBiM2MwODEifQ=="/>
  </w:docVars>
  <w:rsids>
    <w:rsidRoot w:val="00AF19BD"/>
    <w:rsid w:val="00192B57"/>
    <w:rsid w:val="00220089"/>
    <w:rsid w:val="002B16B1"/>
    <w:rsid w:val="00774EBC"/>
    <w:rsid w:val="007E1BD6"/>
    <w:rsid w:val="009F111A"/>
    <w:rsid w:val="00A7232A"/>
    <w:rsid w:val="00AF19BD"/>
    <w:rsid w:val="00B90F21"/>
    <w:rsid w:val="00E05094"/>
    <w:rsid w:val="00E211DC"/>
    <w:rsid w:val="00FF7152"/>
    <w:rsid w:val="01515414"/>
    <w:rsid w:val="018708A4"/>
    <w:rsid w:val="01DB78ED"/>
    <w:rsid w:val="021D1A29"/>
    <w:rsid w:val="02BC52B1"/>
    <w:rsid w:val="02F2197A"/>
    <w:rsid w:val="032E23AA"/>
    <w:rsid w:val="037A1ABD"/>
    <w:rsid w:val="039111EE"/>
    <w:rsid w:val="03B037AF"/>
    <w:rsid w:val="04133638"/>
    <w:rsid w:val="047837EC"/>
    <w:rsid w:val="05692426"/>
    <w:rsid w:val="05C418FB"/>
    <w:rsid w:val="06192D7A"/>
    <w:rsid w:val="06955A89"/>
    <w:rsid w:val="06F750FD"/>
    <w:rsid w:val="081E737D"/>
    <w:rsid w:val="09242161"/>
    <w:rsid w:val="09750892"/>
    <w:rsid w:val="0A7D6F9E"/>
    <w:rsid w:val="0B2700A2"/>
    <w:rsid w:val="0C3E79DE"/>
    <w:rsid w:val="0C820C0D"/>
    <w:rsid w:val="0C8767A5"/>
    <w:rsid w:val="0D4718A6"/>
    <w:rsid w:val="0F717981"/>
    <w:rsid w:val="0F996B95"/>
    <w:rsid w:val="10AC1957"/>
    <w:rsid w:val="111174C8"/>
    <w:rsid w:val="116C699A"/>
    <w:rsid w:val="11E1215D"/>
    <w:rsid w:val="133E73D4"/>
    <w:rsid w:val="137A490C"/>
    <w:rsid w:val="139E5FB3"/>
    <w:rsid w:val="14CB3DD9"/>
    <w:rsid w:val="14DE56B6"/>
    <w:rsid w:val="14E54E9B"/>
    <w:rsid w:val="152E0EB2"/>
    <w:rsid w:val="167E55A7"/>
    <w:rsid w:val="169824A9"/>
    <w:rsid w:val="1718681C"/>
    <w:rsid w:val="172C6062"/>
    <w:rsid w:val="18C474BD"/>
    <w:rsid w:val="19B906A2"/>
    <w:rsid w:val="1AD6564B"/>
    <w:rsid w:val="1B301F2E"/>
    <w:rsid w:val="1B4548E5"/>
    <w:rsid w:val="1D054263"/>
    <w:rsid w:val="1D5358E0"/>
    <w:rsid w:val="1EDC78C9"/>
    <w:rsid w:val="1EE402FA"/>
    <w:rsid w:val="1F2949AC"/>
    <w:rsid w:val="1F533349"/>
    <w:rsid w:val="1FC05659"/>
    <w:rsid w:val="1FEB25AB"/>
    <w:rsid w:val="200D00A1"/>
    <w:rsid w:val="204F1D62"/>
    <w:rsid w:val="206059A2"/>
    <w:rsid w:val="210551F7"/>
    <w:rsid w:val="21834158"/>
    <w:rsid w:val="225E639B"/>
    <w:rsid w:val="22C7291B"/>
    <w:rsid w:val="242854AC"/>
    <w:rsid w:val="26307F40"/>
    <w:rsid w:val="264D086C"/>
    <w:rsid w:val="270075A9"/>
    <w:rsid w:val="27414E91"/>
    <w:rsid w:val="27A41C78"/>
    <w:rsid w:val="28093B5D"/>
    <w:rsid w:val="28625E51"/>
    <w:rsid w:val="28AF0B89"/>
    <w:rsid w:val="2A0E187B"/>
    <w:rsid w:val="2C3F7AEE"/>
    <w:rsid w:val="2DAB2014"/>
    <w:rsid w:val="2DE74FE2"/>
    <w:rsid w:val="2F12318D"/>
    <w:rsid w:val="2F5133EE"/>
    <w:rsid w:val="2FC55B9D"/>
    <w:rsid w:val="2FFF10AF"/>
    <w:rsid w:val="3017140A"/>
    <w:rsid w:val="30D44951"/>
    <w:rsid w:val="31A76A30"/>
    <w:rsid w:val="328F108A"/>
    <w:rsid w:val="3454129D"/>
    <w:rsid w:val="34EE16F2"/>
    <w:rsid w:val="35657FC4"/>
    <w:rsid w:val="35DF4ADE"/>
    <w:rsid w:val="36137470"/>
    <w:rsid w:val="38ED2C36"/>
    <w:rsid w:val="39806576"/>
    <w:rsid w:val="3AA5587D"/>
    <w:rsid w:val="3BB81491"/>
    <w:rsid w:val="3BF24B7B"/>
    <w:rsid w:val="3C371BD0"/>
    <w:rsid w:val="3C8E304E"/>
    <w:rsid w:val="3CCD42E3"/>
    <w:rsid w:val="3DA27C21"/>
    <w:rsid w:val="3FB156AB"/>
    <w:rsid w:val="3FD14402"/>
    <w:rsid w:val="3FDC4A90"/>
    <w:rsid w:val="40DA52D3"/>
    <w:rsid w:val="41344930"/>
    <w:rsid w:val="41630E42"/>
    <w:rsid w:val="418807D8"/>
    <w:rsid w:val="41881567"/>
    <w:rsid w:val="41895AF0"/>
    <w:rsid w:val="41970A85"/>
    <w:rsid w:val="4276797E"/>
    <w:rsid w:val="42A15ACF"/>
    <w:rsid w:val="449531CC"/>
    <w:rsid w:val="454A3D35"/>
    <w:rsid w:val="4868726B"/>
    <w:rsid w:val="48F749A7"/>
    <w:rsid w:val="493F0316"/>
    <w:rsid w:val="494C1C1C"/>
    <w:rsid w:val="49E81F4D"/>
    <w:rsid w:val="4BEB524F"/>
    <w:rsid w:val="4C1F15AF"/>
    <w:rsid w:val="4CC65CC3"/>
    <w:rsid w:val="4CE17034"/>
    <w:rsid w:val="4D025DB9"/>
    <w:rsid w:val="4EDE412D"/>
    <w:rsid w:val="4F401D6F"/>
    <w:rsid w:val="4FEA004E"/>
    <w:rsid w:val="502D6AC7"/>
    <w:rsid w:val="50C171E6"/>
    <w:rsid w:val="51DF6A44"/>
    <w:rsid w:val="53153E5D"/>
    <w:rsid w:val="537A2677"/>
    <w:rsid w:val="53A13F44"/>
    <w:rsid w:val="53B83950"/>
    <w:rsid w:val="53D05EAD"/>
    <w:rsid w:val="545D5FE2"/>
    <w:rsid w:val="54A104E0"/>
    <w:rsid w:val="568C5911"/>
    <w:rsid w:val="568E349A"/>
    <w:rsid w:val="57091C72"/>
    <w:rsid w:val="57717444"/>
    <w:rsid w:val="58CE0D6F"/>
    <w:rsid w:val="594B61FA"/>
    <w:rsid w:val="59543FC3"/>
    <w:rsid w:val="59AB4B8E"/>
    <w:rsid w:val="5BA9326B"/>
    <w:rsid w:val="5BF06409"/>
    <w:rsid w:val="5C1A30F2"/>
    <w:rsid w:val="5C5D00D0"/>
    <w:rsid w:val="5E0D3E57"/>
    <w:rsid w:val="5E316028"/>
    <w:rsid w:val="5EC9230F"/>
    <w:rsid w:val="5EDF7F1B"/>
    <w:rsid w:val="5F1808C9"/>
    <w:rsid w:val="5F1A1386"/>
    <w:rsid w:val="5F26639D"/>
    <w:rsid w:val="5F2D2C93"/>
    <w:rsid w:val="5FC146ED"/>
    <w:rsid w:val="60E22322"/>
    <w:rsid w:val="625A0392"/>
    <w:rsid w:val="6260167F"/>
    <w:rsid w:val="63182B78"/>
    <w:rsid w:val="63287194"/>
    <w:rsid w:val="64953B43"/>
    <w:rsid w:val="65A176DD"/>
    <w:rsid w:val="66A575B3"/>
    <w:rsid w:val="677A27ED"/>
    <w:rsid w:val="67E02D9D"/>
    <w:rsid w:val="68F40001"/>
    <w:rsid w:val="69643755"/>
    <w:rsid w:val="69F543AD"/>
    <w:rsid w:val="6B162D90"/>
    <w:rsid w:val="6B3B6C34"/>
    <w:rsid w:val="6B555ECB"/>
    <w:rsid w:val="6B6A79FD"/>
    <w:rsid w:val="6BCB7ABB"/>
    <w:rsid w:val="6BD30E49"/>
    <w:rsid w:val="6C0409ED"/>
    <w:rsid w:val="6CFA5BD7"/>
    <w:rsid w:val="6D7538F3"/>
    <w:rsid w:val="6F1E7F02"/>
    <w:rsid w:val="6F770DC2"/>
    <w:rsid w:val="7024063C"/>
    <w:rsid w:val="70E8501A"/>
    <w:rsid w:val="72B04BD8"/>
    <w:rsid w:val="72B34E05"/>
    <w:rsid w:val="72B55E09"/>
    <w:rsid w:val="762F0996"/>
    <w:rsid w:val="773008C2"/>
    <w:rsid w:val="77F708ED"/>
    <w:rsid w:val="78F23B4D"/>
    <w:rsid w:val="79587B45"/>
    <w:rsid w:val="79B95AC2"/>
    <w:rsid w:val="7B107C93"/>
    <w:rsid w:val="7E9B4E80"/>
    <w:rsid w:val="7F2F78B9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2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2675</Words>
  <Characters>2708</Characters>
  <Lines>0</Lines>
  <Paragraphs>0</Paragraphs>
  <TotalTime>2</TotalTime>
  <ScaleCrop>false</ScaleCrop>
  <LinksUpToDate>false</LinksUpToDate>
  <CharactersWithSpaces>2878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2019-01-16T08:29:00Z</dcterms:created>
  <dc:creator>User</dc:creator>
  <cp:lastModifiedBy>。。。你呢</cp:lastModifiedBy>
  <cp:lastPrinted>2024-05-22T03:35:00Z</cp:lastPrinted>
  <dcterms:modified xsi:type="dcterms:W3CDTF">2024-05-27T03:33:10Z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24A2709B39394E1983BEB34A00CB30A8_13</vt:lpwstr>
  </property>
</Properties>
</file>